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564" w:rsidRDefault="001B7EF0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ГБУЗ «ДГП №69 ДЗМ»</w:t>
      </w:r>
    </w:p>
    <w:p w:rsidR="001B7EF0" w:rsidRDefault="001B7EF0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1B7EF0" w:rsidRDefault="001B7EF0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Главному врачу</w:t>
      </w:r>
    </w:p>
    <w:p w:rsidR="001B7EF0" w:rsidRDefault="001B7EF0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1B7EF0" w:rsidRDefault="001B7EF0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Е.Ю. Федуловой </w:t>
      </w:r>
    </w:p>
    <w:p w:rsidR="001B7EF0" w:rsidRDefault="001B7EF0" w:rsidP="0027717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1B7EF0" w:rsidRDefault="001B7EF0" w:rsidP="0027717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 w:rsidR="00AE5457">
        <w:rPr>
          <w:rFonts w:ascii="Times New Roman" w:hAnsi="Times New Roman"/>
        </w:rPr>
        <w:t xml:space="preserve"> </w:t>
      </w:r>
      <w:r w:rsidR="00AE5457">
        <w:rPr>
          <w:rFonts w:ascii="Times New Roman" w:hAnsi="Times New Roman"/>
          <w:sz w:val="24"/>
          <w:szCs w:val="24"/>
        </w:rPr>
        <w:t>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:rsidR="0027717F" w:rsidRPr="00AE5457" w:rsidRDefault="00AE5457" w:rsidP="0027717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AE5457" w:rsidP="0027717F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 w:rsidR="0027717F" w:rsidRPr="00AE5457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 w:rsidRPr="00AE5457">
        <w:rPr>
          <w:rFonts w:ascii="Times New Roman" w:hAnsi="Times New Roman"/>
          <w:sz w:val="24"/>
          <w:szCs w:val="24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:rsidR="0027717F" w:rsidRPr="0027717F" w:rsidRDefault="0027717F" w:rsidP="0027717F">
      <w:pPr>
        <w:spacing w:after="0" w:line="240" w:lineRule="auto"/>
        <w:rPr>
          <w:rFonts w:ascii="Times New Roman" w:hAnsi="Times New Roman"/>
        </w:rPr>
      </w:pPr>
    </w:p>
    <w:p w:rsidR="0027717F" w:rsidRPr="009D63BD" w:rsidRDefault="0027717F" w:rsidP="009D63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27717F" w:rsidRPr="0027717F" w:rsidRDefault="003A580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27717F" w:rsidRPr="009D63BD" w:rsidRDefault="008154FD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</w:t>
      </w:r>
      <w:r w:rsidR="0027717F"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976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 w:rsidR="00976564">
        <w:rPr>
          <w:rFonts w:ascii="Times New Roman" w:hAnsi="Times New Roman"/>
          <w:sz w:val="24"/>
          <w:szCs w:val="24"/>
        </w:rPr>
        <w:t>_____</w:t>
      </w:r>
    </w:p>
    <w:p w:rsidR="0027717F" w:rsidRPr="00976564" w:rsidRDefault="0027717F" w:rsidP="0027717F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(материалы, подтверждающие обстоятельства возникновения личной </w:t>
      </w:r>
    </w:p>
    <w:p w:rsidR="0027717F" w:rsidRPr="0027717F" w:rsidRDefault="00AE5457" w:rsidP="0027717F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717F" w:rsidRPr="00976564" w:rsidRDefault="0027717F" w:rsidP="00AE545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 w:rsidR="008154FD"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 w:rsidR="00AE5457">
        <w:rPr>
          <w:rFonts w:ascii="Times New Roman" w:hAnsi="Times New Roman"/>
          <w:sz w:val="18"/>
          <w:szCs w:val="18"/>
        </w:rPr>
        <w:t>твам)</w:t>
      </w:r>
    </w:p>
    <w:p w:rsid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E5457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 w:rsidR="00976564"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(дата)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 w:rsidR="00976564"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6564"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  <w:lang w:eastAsia="en-US"/>
        </w:rPr>
        <w:t>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976564"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 w:rsidR="00654D2B">
        <w:rPr>
          <w:rFonts w:ascii="Times New Roman" w:hAnsi="Times New Roman"/>
          <w:sz w:val="18"/>
          <w:szCs w:val="18"/>
          <w:lang w:eastAsia="en-US"/>
        </w:rPr>
        <w:t>вонарушений (должностным лицом,</w:t>
      </w:r>
      <w:r w:rsidRPr="00976564">
        <w:rPr>
          <w:rFonts w:ascii="Times New Roman" w:hAnsi="Times New Roman"/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 w:rsidR="008154FD">
        <w:rPr>
          <w:rFonts w:ascii="Times New Roman" w:hAnsi="Times New Roman"/>
          <w:sz w:val="18"/>
          <w:szCs w:val="18"/>
          <w:lang w:eastAsia="en-US"/>
        </w:rPr>
        <w:t>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lastRenderedPageBreak/>
        <w:t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N ______________.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976564" w:rsidRDefault="00976564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</w:rPr>
        <w:t>--------------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Уведомление о конфликте интересов получено от __________________________________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="00976564" w:rsidRPr="00976564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976564">
        <w:rPr>
          <w:rFonts w:ascii="Times New Roman" w:hAnsi="Times New Roman"/>
          <w:sz w:val="18"/>
          <w:szCs w:val="18"/>
        </w:rPr>
        <w:t xml:space="preserve">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(дата)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 w:rsidR="00976564">
        <w:rPr>
          <w:rFonts w:ascii="Times New Roman" w:hAnsi="Times New Roman"/>
          <w:sz w:val="18"/>
          <w:szCs w:val="18"/>
        </w:rPr>
        <w:t xml:space="preserve">ер регистрации)   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:rsidR="00E25887" w:rsidRPr="00644C59" w:rsidRDefault="00E25887" w:rsidP="00644C59"/>
    <w:sectPr w:rsidR="00E25887" w:rsidRPr="00644C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CA5" w:rsidRDefault="00D74CA5" w:rsidP="007D3E14">
      <w:pPr>
        <w:spacing w:after="0" w:line="240" w:lineRule="auto"/>
      </w:pPr>
      <w:r>
        <w:separator/>
      </w:r>
    </w:p>
  </w:endnote>
  <w:endnote w:type="continuationSeparator" w:id="0">
    <w:p w:rsidR="00D74CA5" w:rsidRDefault="00D74CA5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CA5" w:rsidRDefault="00D74CA5" w:rsidP="007D3E14">
      <w:pPr>
        <w:spacing w:after="0" w:line="240" w:lineRule="auto"/>
      </w:pPr>
      <w:r>
        <w:separator/>
      </w:r>
    </w:p>
  </w:footnote>
  <w:footnote w:type="continuationSeparator" w:id="0">
    <w:p w:rsidR="00D74CA5" w:rsidRDefault="00D74CA5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45EC5"/>
    <w:rsid w:val="001B7EF0"/>
    <w:rsid w:val="0027717F"/>
    <w:rsid w:val="002B6EE1"/>
    <w:rsid w:val="00385460"/>
    <w:rsid w:val="003A5806"/>
    <w:rsid w:val="004408CA"/>
    <w:rsid w:val="00610134"/>
    <w:rsid w:val="00644C59"/>
    <w:rsid w:val="00654D2B"/>
    <w:rsid w:val="006C48DD"/>
    <w:rsid w:val="0079550D"/>
    <w:rsid w:val="007D3E14"/>
    <w:rsid w:val="00811F01"/>
    <w:rsid w:val="008154FD"/>
    <w:rsid w:val="00835F29"/>
    <w:rsid w:val="00913B77"/>
    <w:rsid w:val="00976564"/>
    <w:rsid w:val="009D63BD"/>
    <w:rsid w:val="00A162A4"/>
    <w:rsid w:val="00AB396D"/>
    <w:rsid w:val="00AE5457"/>
    <w:rsid w:val="00BE2C7F"/>
    <w:rsid w:val="00C94F4A"/>
    <w:rsid w:val="00CF3EC1"/>
    <w:rsid w:val="00D36E2B"/>
    <w:rsid w:val="00D655AC"/>
    <w:rsid w:val="00D74CA5"/>
    <w:rsid w:val="00E25887"/>
    <w:rsid w:val="00F31A5D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AD189"/>
  <w14:defaultImageDpi w14:val="0"/>
  <w15:docId w15:val="{F7B11B13-6281-46EF-ADFB-4152B24D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C732-C1A5-491E-9E1B-BF39B805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3</TotalTime>
  <Pages>1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Савелий И</cp:lastModifiedBy>
  <cp:revision>4</cp:revision>
  <dcterms:created xsi:type="dcterms:W3CDTF">2026-03-11T13:09:00Z</dcterms:created>
  <dcterms:modified xsi:type="dcterms:W3CDTF">2026-03-11T13:10:00Z</dcterms:modified>
</cp:coreProperties>
</file>